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D77" w:rsidRDefault="00921D77">
      <w:pPr>
        <w:ind w:right="558"/>
        <w:rPr>
          <w:sz w:val="24"/>
        </w:rPr>
      </w:pPr>
    </w:p>
    <w:p w:rsidR="00921D77" w:rsidRDefault="00921D77">
      <w:pPr>
        <w:ind w:right="558"/>
        <w:rPr>
          <w:sz w:val="24"/>
        </w:rPr>
      </w:pPr>
    </w:p>
    <w:p w:rsidR="00CB7CE4" w:rsidRPr="00B63ED6" w:rsidRDefault="00921D77" w:rsidP="00CB7CE4">
      <w:pPr>
        <w:rPr>
          <w:b/>
          <w:bCs/>
          <w:sz w:val="26"/>
          <w:szCs w:val="26"/>
        </w:rPr>
      </w:pPr>
      <w:r w:rsidRPr="00C24EA2">
        <w:rPr>
          <w:sz w:val="26"/>
          <w:szCs w:val="26"/>
        </w:rPr>
        <w:t>Below is a list of statements that other people with your illness have said are important</w:t>
      </w:r>
      <w:r w:rsidRPr="00C24EA2">
        <w:rPr>
          <w:b/>
          <w:bCs/>
          <w:sz w:val="26"/>
          <w:szCs w:val="26"/>
        </w:rPr>
        <w:t xml:space="preserve">. </w:t>
      </w:r>
      <w:r w:rsidR="00CB7CE4" w:rsidRPr="00B63ED6">
        <w:rPr>
          <w:b/>
          <w:bCs/>
          <w:sz w:val="26"/>
          <w:szCs w:val="26"/>
        </w:rPr>
        <w:t xml:space="preserve">Please circle or mark one number per line to indicate your response as it applies to the </w:t>
      </w:r>
      <w:r w:rsidR="00CB7CE4" w:rsidRPr="00B63ED6">
        <w:rPr>
          <w:b/>
          <w:bCs/>
          <w:sz w:val="26"/>
          <w:szCs w:val="26"/>
          <w:u w:val="single"/>
        </w:rPr>
        <w:t>past 7 days</w:t>
      </w:r>
      <w:r w:rsidR="00CB7CE4" w:rsidRPr="00B63ED6">
        <w:rPr>
          <w:b/>
          <w:bCs/>
          <w:sz w:val="26"/>
          <w:szCs w:val="26"/>
        </w:rPr>
        <w:t>.</w:t>
      </w:r>
    </w:p>
    <w:p w:rsidR="00921D77" w:rsidRPr="00E00B06" w:rsidRDefault="00921D77" w:rsidP="00C24EA2">
      <w:pPr>
        <w:rPr>
          <w:sz w:val="24"/>
          <w:szCs w:val="24"/>
        </w:rPr>
      </w:pPr>
    </w:p>
    <w:p w:rsidR="00921D77" w:rsidRPr="00E00B06" w:rsidRDefault="00921D77" w:rsidP="00C24EA2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5895"/>
        <w:gridCol w:w="742"/>
        <w:gridCol w:w="904"/>
        <w:gridCol w:w="810"/>
        <w:gridCol w:w="814"/>
        <w:gridCol w:w="814"/>
      </w:tblGrid>
      <w:tr w:rsidR="00B42E7C" w:rsidRPr="00C24EA2">
        <w:trPr>
          <w:cantSplit/>
          <w:trHeight w:val="615"/>
        </w:trPr>
        <w:tc>
          <w:tcPr>
            <w:tcW w:w="465" w:type="dxa"/>
            <w:tcBorders>
              <w:top w:val="nil"/>
              <w:left w:val="nil"/>
              <w:right w:val="nil"/>
            </w:tcBorders>
          </w:tcPr>
          <w:p w:rsidR="00B42E7C" w:rsidRPr="00C24EA2" w:rsidRDefault="00B42E7C" w:rsidP="005D4119"/>
        </w:tc>
        <w:tc>
          <w:tcPr>
            <w:tcW w:w="58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2E7C" w:rsidRPr="00C24EA2" w:rsidRDefault="00B42E7C" w:rsidP="003C2B0D">
            <w:pPr>
              <w:spacing w:before="120"/>
              <w:ind w:left="234"/>
            </w:pP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2E7C" w:rsidRPr="00C24EA2" w:rsidRDefault="00B42E7C" w:rsidP="00B42E7C">
            <w:pPr>
              <w:jc w:val="center"/>
              <w:rPr>
                <w:b/>
                <w:bCs/>
                <w:sz w:val="22"/>
                <w:szCs w:val="22"/>
              </w:rPr>
            </w:pPr>
            <w:r w:rsidRPr="00C24EA2">
              <w:rPr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2E7C" w:rsidRPr="00C24EA2" w:rsidRDefault="00B42E7C" w:rsidP="00B42E7C">
            <w:pPr>
              <w:jc w:val="center"/>
              <w:rPr>
                <w:b/>
                <w:bCs/>
                <w:sz w:val="22"/>
                <w:szCs w:val="22"/>
              </w:rPr>
            </w:pPr>
            <w:r w:rsidRPr="00C24EA2">
              <w:rPr>
                <w:b/>
                <w:bCs/>
                <w:sz w:val="22"/>
                <w:szCs w:val="22"/>
              </w:rPr>
              <w:t>A little bit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2E7C" w:rsidRPr="00C24EA2" w:rsidRDefault="00B42E7C" w:rsidP="00B42E7C">
            <w:pPr>
              <w:jc w:val="center"/>
              <w:rPr>
                <w:b/>
                <w:bCs/>
                <w:sz w:val="22"/>
                <w:szCs w:val="22"/>
              </w:rPr>
            </w:pPr>
            <w:r w:rsidRPr="00C24EA2">
              <w:rPr>
                <w:b/>
                <w:bCs/>
                <w:sz w:val="22"/>
                <w:szCs w:val="22"/>
              </w:rPr>
              <w:t>Some-what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2E7C" w:rsidRPr="00C24EA2" w:rsidRDefault="00B42E7C" w:rsidP="00B42E7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24EA2">
              <w:rPr>
                <w:b/>
                <w:bCs/>
                <w:sz w:val="22"/>
                <w:szCs w:val="22"/>
              </w:rPr>
              <w:t>Quitea</w:t>
            </w:r>
            <w:proofErr w:type="spellEnd"/>
            <w:r w:rsidRPr="00C24EA2">
              <w:rPr>
                <w:b/>
                <w:bCs/>
                <w:sz w:val="22"/>
                <w:szCs w:val="22"/>
              </w:rPr>
              <w:t xml:space="preserve"> bit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2E7C" w:rsidRPr="00C24EA2" w:rsidRDefault="00B42E7C" w:rsidP="00B42E7C">
            <w:pPr>
              <w:jc w:val="center"/>
              <w:rPr>
                <w:b/>
                <w:bCs/>
                <w:sz w:val="22"/>
                <w:szCs w:val="22"/>
              </w:rPr>
            </w:pPr>
            <w:r w:rsidRPr="00C24EA2">
              <w:rPr>
                <w:b/>
                <w:bCs/>
                <w:sz w:val="22"/>
                <w:szCs w:val="22"/>
              </w:rPr>
              <w:t>Very much</w:t>
            </w:r>
          </w:p>
        </w:tc>
      </w:tr>
      <w:tr w:rsidR="00921D77" w:rsidRPr="00C24EA2">
        <w:trPr>
          <w:cantSplit/>
          <w:trHeight w:hRule="exact" w:val="2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921D77" w:rsidRPr="00C24EA2" w:rsidRDefault="00921D77" w:rsidP="005D4119"/>
        </w:tc>
        <w:tc>
          <w:tcPr>
            <w:tcW w:w="58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D77" w:rsidRPr="00C24EA2" w:rsidRDefault="00921D77" w:rsidP="005D4119">
            <w:pPr>
              <w:ind w:left="234"/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D77" w:rsidRPr="00C24EA2" w:rsidRDefault="00921D77" w:rsidP="005D4119"/>
        </w:tc>
        <w:tc>
          <w:tcPr>
            <w:tcW w:w="9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D77" w:rsidRPr="00C24EA2" w:rsidRDefault="00921D77" w:rsidP="005D4119"/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D77" w:rsidRPr="00C24EA2" w:rsidRDefault="00921D77" w:rsidP="005D4119"/>
        </w:tc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D77" w:rsidRPr="00C24EA2" w:rsidRDefault="00921D77" w:rsidP="005D4119"/>
        </w:tc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D77" w:rsidRPr="00C24EA2" w:rsidRDefault="00921D77" w:rsidP="005D4119"/>
        </w:tc>
      </w:tr>
      <w:tr w:rsidR="003C2B0D" w:rsidRPr="00C24EA2" w:rsidTr="002D742F">
        <w:trPr>
          <w:cantSplit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3C2B0D" w:rsidRPr="00C24EA2" w:rsidRDefault="003C2B0D" w:rsidP="003C2B0D">
            <w:pPr>
              <w:spacing w:before="300"/>
              <w:jc w:val="center"/>
              <w:rPr>
                <w:sz w:val="12"/>
                <w:szCs w:val="12"/>
              </w:rPr>
            </w:pPr>
            <w:r w:rsidRPr="00C24EA2">
              <w:rPr>
                <w:sz w:val="12"/>
                <w:szCs w:val="12"/>
              </w:rPr>
              <w:t>GP</w:t>
            </w:r>
            <w:r w:rsidR="0012628D">
              <w:rPr>
                <w:sz w:val="12"/>
                <w:szCs w:val="12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950069">
            <w:pPr>
              <w:tabs>
                <w:tab w:val="left" w:leader="dot" w:pos="6480"/>
              </w:tabs>
              <w:spacing w:before="240"/>
              <w:ind w:left="234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 xml:space="preserve">I </w:t>
            </w:r>
            <w:r w:rsidR="00950069">
              <w:rPr>
                <w:sz w:val="24"/>
                <w:szCs w:val="24"/>
              </w:rPr>
              <w:t>have a lack of energy</w:t>
            </w:r>
            <w:bookmarkStart w:id="0" w:name="_GoBack"/>
            <w:bookmarkEnd w:id="0"/>
            <w:r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3C2B0D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3C2B0D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3C2B0D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3C2B0D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3C2B0D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4</w:t>
            </w:r>
          </w:p>
        </w:tc>
      </w:tr>
      <w:tr w:rsidR="003C2B0D" w:rsidRPr="00C24EA2" w:rsidTr="002D742F">
        <w:trPr>
          <w:cantSplit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3C2B0D" w:rsidRPr="00C24EA2" w:rsidRDefault="003C2B0D" w:rsidP="003C2B0D">
            <w:pPr>
              <w:spacing w:before="300"/>
              <w:jc w:val="center"/>
              <w:rPr>
                <w:sz w:val="12"/>
                <w:szCs w:val="12"/>
              </w:rPr>
            </w:pPr>
            <w:r w:rsidRPr="00C24EA2">
              <w:rPr>
                <w:sz w:val="12"/>
                <w:szCs w:val="12"/>
              </w:rPr>
              <w:t>GP</w:t>
            </w:r>
            <w:r w:rsidR="0012628D">
              <w:rPr>
                <w:sz w:val="12"/>
                <w:szCs w:val="12"/>
              </w:rPr>
              <w:t>4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3F2FE7">
            <w:pPr>
              <w:tabs>
                <w:tab w:val="left" w:leader="dot" w:pos="6480"/>
              </w:tabs>
              <w:spacing w:before="240"/>
              <w:ind w:left="234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 xml:space="preserve">I have </w:t>
            </w:r>
            <w:r w:rsidR="003F2FE7">
              <w:rPr>
                <w:sz w:val="24"/>
                <w:szCs w:val="24"/>
              </w:rPr>
              <w:t>pain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3C2B0D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3C2B0D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3C2B0D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3C2B0D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3C2B0D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4</w:t>
            </w:r>
          </w:p>
        </w:tc>
      </w:tr>
      <w:tr w:rsidR="003C2B0D" w:rsidRPr="00C24EA2" w:rsidTr="002D742F">
        <w:trPr>
          <w:cantSplit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3C2B0D" w:rsidRPr="00C24EA2" w:rsidRDefault="003C2B0D" w:rsidP="003C2B0D">
            <w:pPr>
              <w:spacing w:before="300"/>
              <w:jc w:val="center"/>
              <w:rPr>
                <w:sz w:val="12"/>
                <w:szCs w:val="12"/>
              </w:rPr>
            </w:pPr>
            <w:r w:rsidRPr="00C24EA2">
              <w:rPr>
                <w:sz w:val="12"/>
                <w:szCs w:val="12"/>
              </w:rPr>
              <w:t>GP2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3C2B0D">
            <w:pPr>
              <w:tabs>
                <w:tab w:val="left" w:leader="dot" w:pos="6480"/>
              </w:tabs>
              <w:spacing w:before="240"/>
              <w:ind w:left="234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I have nausea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3C2B0D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3C2B0D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3C2B0D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3C2B0D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3C2B0D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4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910"/>
        <w:gridCol w:w="732"/>
        <w:gridCol w:w="900"/>
        <w:gridCol w:w="810"/>
        <w:gridCol w:w="810"/>
        <w:gridCol w:w="810"/>
      </w:tblGrid>
      <w:tr w:rsidR="003C2B0D" w:rsidRPr="00C24EA2" w:rsidTr="002D742F">
        <w:trPr>
          <w:cantSplit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3C2B0D" w:rsidRPr="00691DAA" w:rsidRDefault="003C2B0D" w:rsidP="002D742F">
            <w:pPr>
              <w:spacing w:before="300"/>
              <w:jc w:val="center"/>
              <w:rPr>
                <w:sz w:val="12"/>
                <w:szCs w:val="12"/>
              </w:rPr>
            </w:pPr>
            <w:r w:rsidRPr="00691DAA">
              <w:rPr>
                <w:sz w:val="12"/>
                <w:szCs w:val="12"/>
              </w:rPr>
              <w:t>G</w:t>
            </w:r>
            <w:r w:rsidR="0012628D">
              <w:rPr>
                <w:sz w:val="12"/>
                <w:szCs w:val="12"/>
              </w:rPr>
              <w:t>E6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3C7E8E" w:rsidRDefault="003C2B0D" w:rsidP="003F2FE7">
            <w:pPr>
              <w:tabs>
                <w:tab w:val="left" w:leader="dot" w:pos="6480"/>
              </w:tabs>
              <w:spacing w:before="240"/>
              <w:ind w:left="230"/>
              <w:rPr>
                <w:sz w:val="24"/>
                <w:szCs w:val="24"/>
              </w:rPr>
            </w:pPr>
            <w:r w:rsidRPr="003C7E8E">
              <w:rPr>
                <w:sz w:val="24"/>
                <w:szCs w:val="24"/>
              </w:rPr>
              <w:t xml:space="preserve">I </w:t>
            </w:r>
            <w:r w:rsidR="003F2FE7">
              <w:rPr>
                <w:sz w:val="24"/>
                <w:szCs w:val="24"/>
              </w:rPr>
              <w:t>worry that my condition will get worse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4</w:t>
            </w:r>
          </w:p>
        </w:tc>
      </w:tr>
      <w:tr w:rsidR="003C2B0D" w:rsidRPr="00C24EA2" w:rsidTr="003C2B0D">
        <w:trPr>
          <w:cantSplit/>
          <w:trHeight w:hRule="exact" w:val="540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3C2B0D" w:rsidRPr="00691DAA" w:rsidRDefault="003C2B0D" w:rsidP="002D742F">
            <w:pPr>
              <w:spacing w:before="300"/>
              <w:jc w:val="center"/>
              <w:rPr>
                <w:sz w:val="12"/>
                <w:szCs w:val="12"/>
              </w:rPr>
            </w:pPr>
            <w:r w:rsidRPr="00691DAA">
              <w:rPr>
                <w:sz w:val="12"/>
                <w:szCs w:val="12"/>
              </w:rPr>
              <w:t>G</w:t>
            </w:r>
            <w:r w:rsidR="0012628D">
              <w:rPr>
                <w:sz w:val="12"/>
                <w:szCs w:val="12"/>
              </w:rPr>
              <w:t>F5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691DAA" w:rsidRDefault="003C2B0D" w:rsidP="003F2FE7">
            <w:pPr>
              <w:tabs>
                <w:tab w:val="left" w:leader="dot" w:pos="6480"/>
              </w:tabs>
              <w:spacing w:before="240"/>
              <w:ind w:left="230"/>
              <w:rPr>
                <w:sz w:val="24"/>
                <w:szCs w:val="24"/>
              </w:rPr>
            </w:pPr>
            <w:r w:rsidRPr="00691DAA">
              <w:rPr>
                <w:sz w:val="24"/>
                <w:szCs w:val="24"/>
              </w:rPr>
              <w:t xml:space="preserve">I </w:t>
            </w:r>
            <w:r w:rsidR="003F2FE7">
              <w:rPr>
                <w:sz w:val="24"/>
                <w:szCs w:val="24"/>
              </w:rPr>
              <w:t>am sleeping well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4</w:t>
            </w:r>
          </w:p>
        </w:tc>
      </w:tr>
      <w:tr w:rsidR="003C2B0D" w:rsidRPr="00C24EA2" w:rsidTr="002D742F">
        <w:trPr>
          <w:cantSplit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3C2B0D" w:rsidRPr="00691DAA" w:rsidRDefault="003C2B0D" w:rsidP="002D742F">
            <w:pPr>
              <w:spacing w:before="300"/>
              <w:jc w:val="center"/>
              <w:rPr>
                <w:sz w:val="12"/>
                <w:szCs w:val="12"/>
              </w:rPr>
            </w:pPr>
            <w:r w:rsidRPr="00691DAA">
              <w:rPr>
                <w:sz w:val="12"/>
                <w:szCs w:val="12"/>
              </w:rPr>
              <w:t>GF3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3C7E8E" w:rsidRDefault="003C2B0D" w:rsidP="002D742F">
            <w:pPr>
              <w:tabs>
                <w:tab w:val="left" w:leader="dot" w:pos="6480"/>
              </w:tabs>
              <w:spacing w:before="240"/>
              <w:ind w:left="230"/>
              <w:rPr>
                <w:sz w:val="24"/>
                <w:szCs w:val="24"/>
              </w:rPr>
            </w:pPr>
            <w:r w:rsidRPr="003C7E8E">
              <w:rPr>
                <w:sz w:val="24"/>
                <w:szCs w:val="24"/>
              </w:rPr>
              <w:t>I am able to enjoy life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4</w:t>
            </w:r>
          </w:p>
        </w:tc>
      </w:tr>
      <w:tr w:rsidR="003C2B0D" w:rsidRPr="00C24EA2" w:rsidTr="002D742F">
        <w:trPr>
          <w:cantSplit/>
          <w:trHeight w:hRule="exact" w:val="55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3C2B0D" w:rsidRPr="00691DAA" w:rsidRDefault="003C2B0D" w:rsidP="002D742F">
            <w:pPr>
              <w:spacing w:before="300"/>
              <w:jc w:val="center"/>
              <w:rPr>
                <w:sz w:val="12"/>
                <w:szCs w:val="12"/>
              </w:rPr>
            </w:pPr>
            <w:r w:rsidRPr="00691DAA">
              <w:rPr>
                <w:sz w:val="12"/>
                <w:szCs w:val="12"/>
              </w:rPr>
              <w:t>GF7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3C7E8E" w:rsidRDefault="003C2B0D" w:rsidP="002D742F">
            <w:pPr>
              <w:tabs>
                <w:tab w:val="left" w:leader="dot" w:pos="6480"/>
              </w:tabs>
              <w:spacing w:before="240"/>
              <w:ind w:left="230"/>
              <w:rPr>
                <w:sz w:val="24"/>
                <w:szCs w:val="24"/>
              </w:rPr>
            </w:pPr>
            <w:r w:rsidRPr="003C7E8E">
              <w:rPr>
                <w:sz w:val="24"/>
                <w:szCs w:val="24"/>
              </w:rPr>
              <w:t>I am content with the quality of my life right now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3C2B0D" w:rsidRPr="00C24EA2" w:rsidRDefault="003C2B0D" w:rsidP="002D742F">
            <w:pPr>
              <w:spacing w:before="240"/>
              <w:jc w:val="center"/>
              <w:rPr>
                <w:sz w:val="24"/>
                <w:szCs w:val="24"/>
              </w:rPr>
            </w:pPr>
            <w:r w:rsidRPr="00C24EA2">
              <w:rPr>
                <w:sz w:val="24"/>
                <w:szCs w:val="24"/>
              </w:rPr>
              <w:t>4</w:t>
            </w:r>
          </w:p>
        </w:tc>
      </w:tr>
    </w:tbl>
    <w:p w:rsidR="00921D77" w:rsidRPr="00C24EA2" w:rsidRDefault="00921D77" w:rsidP="00C24EA2"/>
    <w:p w:rsidR="00921D77" w:rsidRPr="00C24EA2" w:rsidRDefault="00921D77" w:rsidP="00C24EA2"/>
    <w:p w:rsidR="00921D77" w:rsidRPr="00C24EA2" w:rsidRDefault="00921D77" w:rsidP="00C24EA2"/>
    <w:p w:rsidR="00921D77" w:rsidRPr="00C24EA2" w:rsidRDefault="00921D77" w:rsidP="00C24EA2"/>
    <w:sectPr w:rsidR="00921D77" w:rsidRPr="00C24EA2">
      <w:headerReference w:type="default" r:id="rId8"/>
      <w:footerReference w:type="default" r:id="rId9"/>
      <w:pgSz w:w="12240" w:h="15840"/>
      <w:pgMar w:top="720" w:right="547" w:bottom="720" w:left="1152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D48" w:rsidRDefault="004E1B90">
      <w:r>
        <w:separator/>
      </w:r>
    </w:p>
  </w:endnote>
  <w:endnote w:type="continuationSeparator" w:id="0">
    <w:p w:rsidR="00903D48" w:rsidRDefault="004E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CE4" w:rsidRDefault="00CB7CE4" w:rsidP="003F2FE7">
    <w:pPr>
      <w:pStyle w:val="Footer"/>
      <w:tabs>
        <w:tab w:val="clear" w:pos="4320"/>
        <w:tab w:val="clear" w:pos="8640"/>
        <w:tab w:val="center" w:pos="5040"/>
        <w:tab w:val="right" w:pos="10512"/>
      </w:tabs>
      <w:ind w:right="-162"/>
      <w:rPr>
        <w:rStyle w:val="PageNumber"/>
        <w:sz w:val="12"/>
      </w:rPr>
    </w:pPr>
    <w:r>
      <w:rPr>
        <w:sz w:val="12"/>
      </w:rPr>
      <w:t>English (Universal)</w:t>
    </w:r>
    <w:r>
      <w:rPr>
        <w:sz w:val="12"/>
      </w:rPr>
      <w:tab/>
    </w:r>
    <w:r>
      <w:rPr>
        <w:sz w:val="12"/>
      </w:rPr>
      <w:tab/>
    </w:r>
    <w:r w:rsidR="00A45461">
      <w:rPr>
        <w:rStyle w:val="PageNumber"/>
        <w:sz w:val="12"/>
      </w:rPr>
      <w:t>17</w:t>
    </w:r>
    <w:r w:rsidR="003F2FE7">
      <w:rPr>
        <w:rStyle w:val="PageNumber"/>
        <w:sz w:val="12"/>
      </w:rPr>
      <w:t xml:space="preserve"> August 2012</w:t>
    </w:r>
  </w:p>
  <w:p w:rsidR="00CB7CE4" w:rsidRDefault="00CB7CE4">
    <w:pPr>
      <w:pStyle w:val="Footer"/>
      <w:tabs>
        <w:tab w:val="clear" w:pos="4320"/>
        <w:tab w:val="clear" w:pos="8640"/>
        <w:tab w:val="center" w:pos="5040"/>
        <w:tab w:val="left" w:pos="9990"/>
      </w:tabs>
      <w:ind w:right="-72"/>
      <w:rPr>
        <w:sz w:val="12"/>
      </w:rPr>
    </w:pPr>
    <w:proofErr w:type="gramStart"/>
    <w:r>
      <w:rPr>
        <w:rStyle w:val="PageNumber"/>
        <w:sz w:val="12"/>
      </w:rPr>
      <w:t>Copyright  1987</w:t>
    </w:r>
    <w:proofErr w:type="gramEnd"/>
    <w:r>
      <w:rPr>
        <w:rStyle w:val="PageNumber"/>
        <w:sz w:val="12"/>
      </w:rPr>
      <w:t>, 1997</w:t>
    </w:r>
    <w:r>
      <w:rPr>
        <w:rStyle w:val="PageNumber"/>
        <w:sz w:val="12"/>
      </w:rPr>
      <w:tab/>
    </w:r>
    <w:r>
      <w:rPr>
        <w:rStyle w:val="PageNumber"/>
        <w:sz w:val="12"/>
      </w:rPr>
      <w:tab/>
      <w:t xml:space="preserve">Page </w:t>
    </w:r>
    <w:r>
      <w:rPr>
        <w:rStyle w:val="PageNumber"/>
        <w:sz w:val="12"/>
      </w:rPr>
      <w:fldChar w:fldCharType="begin"/>
    </w:r>
    <w:r>
      <w:rPr>
        <w:rStyle w:val="PageNumber"/>
        <w:sz w:val="12"/>
      </w:rPr>
      <w:instrText xml:space="preserve"> PAGE </w:instrText>
    </w:r>
    <w:r>
      <w:rPr>
        <w:rStyle w:val="PageNumber"/>
        <w:sz w:val="12"/>
      </w:rPr>
      <w:fldChar w:fldCharType="separate"/>
    </w:r>
    <w:r w:rsidR="00950069">
      <w:rPr>
        <w:rStyle w:val="PageNumber"/>
        <w:noProof/>
        <w:sz w:val="12"/>
      </w:rPr>
      <w:t>1</w:t>
    </w:r>
    <w:r>
      <w:rPr>
        <w:rStyle w:val="PageNumber"/>
        <w:sz w:val="12"/>
      </w:rPr>
      <w:fldChar w:fldCharType="end"/>
    </w:r>
    <w:r w:rsidR="003C2B0D">
      <w:rPr>
        <w:rStyle w:val="PageNumber"/>
        <w:sz w:val="12"/>
      </w:rPr>
      <w:t xml:space="preserve">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D48" w:rsidRDefault="004E1B90">
      <w:r>
        <w:separator/>
      </w:r>
    </w:p>
  </w:footnote>
  <w:footnote w:type="continuationSeparator" w:id="0">
    <w:p w:rsidR="00903D48" w:rsidRDefault="004E1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CE4" w:rsidRPr="00775715" w:rsidRDefault="00CB7CE4" w:rsidP="00775715">
    <w:pPr>
      <w:jc w:val="center"/>
      <w:rPr>
        <w:b/>
        <w:bCs/>
        <w:sz w:val="28"/>
        <w:szCs w:val="28"/>
      </w:rPr>
    </w:pPr>
    <w:r w:rsidRPr="00775715">
      <w:rPr>
        <w:b/>
        <w:bCs/>
        <w:sz w:val="28"/>
        <w:szCs w:val="28"/>
      </w:rPr>
      <w:t>FACT-G</w:t>
    </w:r>
    <w:r w:rsidR="003C2B0D">
      <w:rPr>
        <w:b/>
        <w:bCs/>
        <w:sz w:val="28"/>
        <w:szCs w:val="28"/>
      </w:rPr>
      <w:t>7</w:t>
    </w:r>
    <w:r w:rsidRPr="00775715">
      <w:rPr>
        <w:b/>
        <w:bCs/>
        <w:sz w:val="28"/>
        <w:szCs w:val="28"/>
      </w:rPr>
      <w:t xml:space="preserve"> (Version 4)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1D14"/>
    <w:multiLevelType w:val="singleLevel"/>
    <w:tmpl w:val="83BC665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>
    <w:nsid w:val="103A2D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A1440F"/>
    <w:multiLevelType w:val="singleLevel"/>
    <w:tmpl w:val="8E1095EA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</w:abstractNum>
  <w:abstractNum w:abstractNumId="3">
    <w:nsid w:val="1A171455"/>
    <w:multiLevelType w:val="singleLevel"/>
    <w:tmpl w:val="7AA6D7E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23EE2251"/>
    <w:multiLevelType w:val="singleLevel"/>
    <w:tmpl w:val="8AB8273A"/>
    <w:lvl w:ilvl="0">
      <w:start w:val="4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>
    <w:nsid w:val="24E76DBF"/>
    <w:multiLevelType w:val="singleLevel"/>
    <w:tmpl w:val="2B42E3E4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6">
    <w:nsid w:val="255F78C9"/>
    <w:multiLevelType w:val="singleLevel"/>
    <w:tmpl w:val="2BF0243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>
    <w:nsid w:val="2DFB3E2C"/>
    <w:multiLevelType w:val="singleLevel"/>
    <w:tmpl w:val="9F621B44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>
    <w:nsid w:val="33504EE1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35E5F33"/>
    <w:multiLevelType w:val="singleLevel"/>
    <w:tmpl w:val="D794FF16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>
    <w:nsid w:val="34B36C89"/>
    <w:multiLevelType w:val="singleLevel"/>
    <w:tmpl w:val="3B5CB12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>
    <w:nsid w:val="366A34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8A373D7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16E6C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4DA2F03"/>
    <w:multiLevelType w:val="singleLevel"/>
    <w:tmpl w:val="8F3C914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5">
    <w:nsid w:val="4B431D6F"/>
    <w:multiLevelType w:val="singleLevel"/>
    <w:tmpl w:val="D20A53B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>
    <w:nsid w:val="5795285C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A9007D2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E21612B"/>
    <w:multiLevelType w:val="singleLevel"/>
    <w:tmpl w:val="FB5460EC"/>
    <w:lvl w:ilvl="0">
      <w:start w:val="12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</w:abstractNum>
  <w:abstractNum w:abstractNumId="19">
    <w:nsid w:val="60F137A5"/>
    <w:multiLevelType w:val="singleLevel"/>
    <w:tmpl w:val="FB5460EC"/>
    <w:lvl w:ilvl="0">
      <w:start w:val="2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</w:abstractNum>
  <w:abstractNum w:abstractNumId="20">
    <w:nsid w:val="64782AD3"/>
    <w:multiLevelType w:val="singleLevel"/>
    <w:tmpl w:val="523C5B3A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>
    <w:nsid w:val="648757F5"/>
    <w:multiLevelType w:val="singleLevel"/>
    <w:tmpl w:val="41967D78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2">
    <w:nsid w:val="677138F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947665F"/>
    <w:multiLevelType w:val="singleLevel"/>
    <w:tmpl w:val="0EFE6C9E"/>
    <w:lvl w:ilvl="0">
      <w:start w:val="40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7"/>
  </w:num>
  <w:num w:numId="5">
    <w:abstractNumId w:val="8"/>
  </w:num>
  <w:num w:numId="6">
    <w:abstractNumId w:val="16"/>
  </w:num>
  <w:num w:numId="7">
    <w:abstractNumId w:val="1"/>
  </w:num>
  <w:num w:numId="8">
    <w:abstractNumId w:val="22"/>
  </w:num>
  <w:num w:numId="9">
    <w:abstractNumId w:val="7"/>
  </w:num>
  <w:num w:numId="10">
    <w:abstractNumId w:val="9"/>
  </w:num>
  <w:num w:numId="11">
    <w:abstractNumId w:val="14"/>
  </w:num>
  <w:num w:numId="12">
    <w:abstractNumId w:val="15"/>
  </w:num>
  <w:num w:numId="13">
    <w:abstractNumId w:val="10"/>
  </w:num>
  <w:num w:numId="14">
    <w:abstractNumId w:val="5"/>
  </w:num>
  <w:num w:numId="15">
    <w:abstractNumId w:val="2"/>
  </w:num>
  <w:num w:numId="16">
    <w:abstractNumId w:val="3"/>
  </w:num>
  <w:num w:numId="17">
    <w:abstractNumId w:val="6"/>
  </w:num>
  <w:num w:numId="18">
    <w:abstractNumId w:val="21"/>
  </w:num>
  <w:num w:numId="19">
    <w:abstractNumId w:val="20"/>
  </w:num>
  <w:num w:numId="20">
    <w:abstractNumId w:val="0"/>
  </w:num>
  <w:num w:numId="21">
    <w:abstractNumId w:val="19"/>
  </w:num>
  <w:num w:numId="22">
    <w:abstractNumId w:val="18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E8"/>
    <w:rsid w:val="00107675"/>
    <w:rsid w:val="0012628D"/>
    <w:rsid w:val="00205D68"/>
    <w:rsid w:val="0023684B"/>
    <w:rsid w:val="002D5DE8"/>
    <w:rsid w:val="003678DB"/>
    <w:rsid w:val="003723D6"/>
    <w:rsid w:val="003C2B0D"/>
    <w:rsid w:val="003C7E8E"/>
    <w:rsid w:val="003D185B"/>
    <w:rsid w:val="003F2FE7"/>
    <w:rsid w:val="004E1B90"/>
    <w:rsid w:val="005D4119"/>
    <w:rsid w:val="00691DAA"/>
    <w:rsid w:val="00775715"/>
    <w:rsid w:val="00876C80"/>
    <w:rsid w:val="009035D9"/>
    <w:rsid w:val="00903D48"/>
    <w:rsid w:val="00921D77"/>
    <w:rsid w:val="00950069"/>
    <w:rsid w:val="00A45461"/>
    <w:rsid w:val="00B42E7C"/>
    <w:rsid w:val="00C24EA2"/>
    <w:rsid w:val="00CB7CE4"/>
    <w:rsid w:val="00DD1D28"/>
    <w:rsid w:val="00E0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B0D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6084"/>
      </w:tabs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leader="dot" w:pos="6084"/>
      </w:tabs>
      <w:ind w:left="324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B0D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6084"/>
      </w:tabs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leader="dot" w:pos="6084"/>
      </w:tabs>
      <w:ind w:left="324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English-US\FACT-G_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FACT-G_us</Template>
  <TotalTime>1</TotalTime>
  <Pages>1</Pages>
  <Words>130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Evanston Hospital Corporation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Evanston Hospital</dc:creator>
  <cp:lastModifiedBy>Jason Bredle</cp:lastModifiedBy>
  <cp:revision>3</cp:revision>
  <cp:lastPrinted>2006-01-30T22:24:00Z</cp:lastPrinted>
  <dcterms:created xsi:type="dcterms:W3CDTF">2012-08-17T18:26:00Z</dcterms:created>
  <dcterms:modified xsi:type="dcterms:W3CDTF">2012-11-19T18:09:00Z</dcterms:modified>
</cp:coreProperties>
</file>